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72C2DC" w14:textId="77777777" w:rsidR="00A851F1" w:rsidRDefault="00A851F1" w:rsidP="00A851F1">
      <w:pPr>
        <w:jc w:val="center"/>
      </w:pPr>
      <w:r>
        <w:rPr>
          <w:b/>
          <w:bCs/>
          <w:sz w:val="32"/>
          <w:szCs w:val="32"/>
        </w:rPr>
        <w:t>Förväntansdokument</w:t>
      </w:r>
    </w:p>
    <w:p w14:paraId="6FAA174F" w14:textId="77777777" w:rsidR="00A851F1" w:rsidRPr="00A851F1" w:rsidRDefault="00A851F1" w:rsidP="00A851F1">
      <w:pPr>
        <w:rPr>
          <w:sz w:val="16"/>
          <w:szCs w:val="16"/>
        </w:rPr>
      </w:pPr>
    </w:p>
    <w:p w14:paraId="6B4D240A" w14:textId="77777777" w:rsidR="00A851F1" w:rsidRPr="00A851F1" w:rsidRDefault="00A851F1" w:rsidP="00A851F1">
      <w:r w:rsidRPr="00A851F1">
        <w:rPr>
          <w:i/>
        </w:rPr>
        <w:t xml:space="preserve">Som elev på Sverigefinska skolan i Botkyrka förväntas att du: </w:t>
      </w:r>
    </w:p>
    <w:p w14:paraId="096C74AB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kommer i tid till lektioner och har ditt material med dig.</w:t>
      </w:r>
    </w:p>
    <w:p w14:paraId="20C4804A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gör dina läxor.</w:t>
      </w:r>
    </w:p>
    <w:p w14:paraId="2D7A6B41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är en bra skolkamrat.</w:t>
      </w:r>
    </w:p>
    <w:p w14:paraId="4C716452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 xml:space="preserve">berättar </w:t>
      </w:r>
      <w:r w:rsidR="00331CCE">
        <w:t>för</w:t>
      </w:r>
      <w:r w:rsidRPr="00A851F1">
        <w:t xml:space="preserve"> någon vuxen, kamratstödjare eller kompis om du eller någon annan utsätts för mobbning eller kränkande behandling.</w:t>
      </w:r>
    </w:p>
    <w:p w14:paraId="3522711C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visar respekt mot alla på skolan.</w:t>
      </w:r>
    </w:p>
    <w:p w14:paraId="055A186A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använder ett trevligt språk.</w:t>
      </w:r>
    </w:p>
    <w:p w14:paraId="6C675ACB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är ärlig och står för det du gör.</w:t>
      </w:r>
    </w:p>
    <w:p w14:paraId="5413181A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följer skolans regler.</w:t>
      </w:r>
      <w:r w:rsidRPr="00A851F1">
        <w:rPr>
          <w:i/>
        </w:rPr>
        <w:t xml:space="preserve"> </w:t>
      </w:r>
    </w:p>
    <w:p w14:paraId="7B908F1C" w14:textId="77777777" w:rsidR="00A851F1" w:rsidRPr="00A851F1" w:rsidRDefault="00A851F1" w:rsidP="00A851F1">
      <w:pPr>
        <w:spacing w:line="276" w:lineRule="auto"/>
        <w:rPr>
          <w:i/>
          <w:sz w:val="16"/>
          <w:szCs w:val="16"/>
        </w:rPr>
      </w:pPr>
    </w:p>
    <w:p w14:paraId="73CF1410" w14:textId="77777777" w:rsidR="00A851F1" w:rsidRPr="00A851F1" w:rsidRDefault="00A851F1" w:rsidP="00A851F1">
      <w:r w:rsidRPr="00A851F1">
        <w:rPr>
          <w:i/>
        </w:rPr>
        <w:t>Som personal på Sverigefinska skolan i Botkyrka förväntas att du:</w:t>
      </w:r>
    </w:p>
    <w:p w14:paraId="6A41A36B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följer skolans språkpolicy, (dvs värnar om både det finska och svenska språket).</w:t>
      </w:r>
    </w:p>
    <w:p w14:paraId="73273894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är engagerad, lyhörd, rättvis och konsekvent.</w:t>
      </w:r>
    </w:p>
    <w:p w14:paraId="42B27782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arbetar för att skolan ska vara en trygg arbetsplats för elever och personal.</w:t>
      </w:r>
    </w:p>
    <w:p w14:paraId="539F85E0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arbetar förebyggande mot all form av kränkande behandling, mobbning och diskriminering.</w:t>
      </w:r>
    </w:p>
    <w:p w14:paraId="29DFBF70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verkar för en inspirerande lärmiljö.</w:t>
      </w:r>
    </w:p>
    <w:p w14:paraId="07BFF618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bidrar till att eleverna utvecklas socialt och kunskapsmässigt.</w:t>
      </w:r>
    </w:p>
    <w:p w14:paraId="6A50B85B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arbetar för en skola som elever, föräldrar och personal kan vara stolta över.</w:t>
      </w:r>
    </w:p>
    <w:p w14:paraId="35BD5965" w14:textId="77777777" w:rsidR="00A851F1" w:rsidRPr="00A851F1" w:rsidRDefault="00625E18" w:rsidP="00A851F1">
      <w:pPr>
        <w:numPr>
          <w:ilvl w:val="0"/>
          <w:numId w:val="2"/>
        </w:numPr>
        <w:spacing w:line="276" w:lineRule="auto"/>
      </w:pPr>
      <w:r>
        <w:t>samverkar</w:t>
      </w:r>
      <w:r w:rsidR="00A851F1" w:rsidRPr="00A851F1">
        <w:t xml:space="preserve"> med föräldrar om deras barn och andra skolfrågor i allmänhet.</w:t>
      </w:r>
    </w:p>
    <w:p w14:paraId="3C1B4578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förbereder elever för att leva och verka i samhället.</w:t>
      </w:r>
    </w:p>
    <w:p w14:paraId="7D44D4E5" w14:textId="77777777" w:rsidR="00A851F1" w:rsidRPr="00A851F1" w:rsidRDefault="00A851F1" w:rsidP="00A851F1">
      <w:pPr>
        <w:rPr>
          <w:sz w:val="16"/>
          <w:szCs w:val="16"/>
        </w:rPr>
      </w:pPr>
    </w:p>
    <w:p w14:paraId="54A86042" w14:textId="77777777" w:rsidR="00A851F1" w:rsidRPr="00A851F1" w:rsidRDefault="00A851F1" w:rsidP="00A851F1">
      <w:r w:rsidRPr="00A851F1">
        <w:rPr>
          <w:i/>
        </w:rPr>
        <w:t>Som förälder till barn på Sverigefinska skolan i Botkyrka förväntas att du:</w:t>
      </w:r>
    </w:p>
    <w:p w14:paraId="5A81A29C" w14:textId="77777777" w:rsidR="00A851F1" w:rsidRDefault="00A851F1" w:rsidP="00325C07">
      <w:pPr>
        <w:numPr>
          <w:ilvl w:val="0"/>
          <w:numId w:val="2"/>
        </w:numPr>
        <w:spacing w:line="276" w:lineRule="auto"/>
      </w:pPr>
      <w:r w:rsidRPr="00A851F1">
        <w:t>ställer dig bakom skolans språkpolicy, (dvs värnar om både det finska och svenska språket).</w:t>
      </w:r>
    </w:p>
    <w:p w14:paraId="3A482452" w14:textId="51892F47" w:rsidR="00625E18" w:rsidRPr="00A851F1" w:rsidRDefault="00625E18" w:rsidP="00625E18">
      <w:pPr>
        <w:numPr>
          <w:ilvl w:val="0"/>
          <w:numId w:val="2"/>
        </w:numPr>
        <w:spacing w:line="276" w:lineRule="auto"/>
      </w:pPr>
      <w:r w:rsidRPr="00A851F1">
        <w:t>ställer dig bakom skolans värdegrund och regler</w:t>
      </w:r>
      <w:r w:rsidR="00AA2994">
        <w:t xml:space="preserve"> samt talar positivt om skolan med </w:t>
      </w:r>
      <w:r w:rsidR="00301805">
        <w:t>d</w:t>
      </w:r>
      <w:r w:rsidR="00AA2994">
        <w:t>it</w:t>
      </w:r>
      <w:r w:rsidR="00FE15B5">
        <w:t>t</w:t>
      </w:r>
      <w:r w:rsidR="00AA2994">
        <w:t xml:space="preserve"> barn</w:t>
      </w:r>
      <w:r w:rsidRPr="00A851F1">
        <w:t>.</w:t>
      </w:r>
    </w:p>
    <w:p w14:paraId="7CA63BF8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engagerar dig i ditt barns skolgång.</w:t>
      </w:r>
    </w:p>
    <w:p w14:paraId="1057A5AA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>stöttar ditt barn i skolarbetet.</w:t>
      </w:r>
    </w:p>
    <w:p w14:paraId="0D7B14F2" w14:textId="77777777" w:rsidR="00A851F1" w:rsidRPr="00A851F1" w:rsidRDefault="00A851F1" w:rsidP="00A851F1">
      <w:pPr>
        <w:numPr>
          <w:ilvl w:val="0"/>
          <w:numId w:val="2"/>
        </w:numPr>
        <w:spacing w:line="276" w:lineRule="auto"/>
      </w:pPr>
      <w:r w:rsidRPr="00A851F1">
        <w:t xml:space="preserve">kontaktar </w:t>
      </w:r>
      <w:r w:rsidR="00EE1984">
        <w:t>berörd lärare</w:t>
      </w:r>
      <w:r w:rsidR="00625E18">
        <w:t>/pedagog om du har funderingar kring ditt barns skolgång</w:t>
      </w:r>
      <w:r w:rsidRPr="00A851F1">
        <w:t>.</w:t>
      </w:r>
    </w:p>
    <w:p w14:paraId="45DF4581" w14:textId="77777777" w:rsidR="00625E18" w:rsidRPr="00A851F1" w:rsidRDefault="00625E18" w:rsidP="00625E18">
      <w:pPr>
        <w:numPr>
          <w:ilvl w:val="0"/>
          <w:numId w:val="2"/>
        </w:numPr>
        <w:spacing w:line="276" w:lineRule="auto"/>
      </w:pPr>
      <w:r w:rsidRPr="00A851F1">
        <w:t>ser till att ditt barn äter frukost och får sitt sömnbehov tillgodosett.</w:t>
      </w:r>
    </w:p>
    <w:p w14:paraId="217A4B8B" w14:textId="77777777" w:rsidR="00A851F1" w:rsidRPr="00A851F1" w:rsidRDefault="00A851F1" w:rsidP="00A851F1">
      <w:pPr>
        <w:spacing w:line="276" w:lineRule="auto"/>
        <w:rPr>
          <w:sz w:val="16"/>
          <w:szCs w:val="16"/>
        </w:rPr>
      </w:pPr>
    </w:p>
    <w:p w14:paraId="6BB0D9A0" w14:textId="27E1CD97" w:rsidR="00A851F1" w:rsidRDefault="00A851F1" w:rsidP="00A851F1">
      <w:pPr>
        <w:spacing w:line="276" w:lineRule="auto"/>
      </w:pPr>
      <w:r>
        <w:rPr>
          <w:sz w:val="22"/>
          <w:szCs w:val="32"/>
        </w:rPr>
        <w:t xml:space="preserve">(Viktiga dokument finns </w:t>
      </w:r>
      <w:r w:rsidR="00325C07">
        <w:rPr>
          <w:sz w:val="22"/>
          <w:szCs w:val="32"/>
        </w:rPr>
        <w:t xml:space="preserve">även </w:t>
      </w:r>
      <w:r>
        <w:rPr>
          <w:sz w:val="22"/>
          <w:szCs w:val="32"/>
        </w:rPr>
        <w:t xml:space="preserve">på hemsidan: </w:t>
      </w:r>
      <w:hyperlink r:id="rId10" w:history="1">
        <w:r>
          <w:rPr>
            <w:rStyle w:val="Hyperlnk"/>
            <w:sz w:val="22"/>
            <w:szCs w:val="32"/>
          </w:rPr>
          <w:t>www.sverigefinskaskolan.com</w:t>
        </w:r>
      </w:hyperlink>
      <w:r>
        <w:rPr>
          <w:sz w:val="22"/>
          <w:szCs w:val="32"/>
        </w:rPr>
        <w:t xml:space="preserve">) </w:t>
      </w:r>
    </w:p>
    <w:p w14:paraId="7A99CFEC" w14:textId="77777777" w:rsidR="00A851F1" w:rsidRDefault="00A851F1" w:rsidP="00A851F1">
      <w:pPr>
        <w:rPr>
          <w:i/>
          <w:iCs/>
          <w:sz w:val="20"/>
          <w:szCs w:val="20"/>
        </w:rPr>
      </w:pPr>
    </w:p>
    <w:p w14:paraId="79CA9A39" w14:textId="6C08D772" w:rsidR="00A851F1" w:rsidRPr="00325C07" w:rsidRDefault="00A851F1" w:rsidP="00325C07">
      <w:pPr>
        <w:jc w:val="center"/>
        <w:rPr>
          <w:color w:val="7F7F7F" w:themeColor="text1" w:themeTint="80"/>
        </w:rPr>
      </w:pPr>
      <w:r w:rsidRPr="00325C07">
        <w:rPr>
          <w:i/>
          <w:iCs/>
          <w:color w:val="7F7F7F" w:themeColor="text1" w:themeTint="80"/>
          <w:sz w:val="20"/>
          <w:szCs w:val="20"/>
        </w:rPr>
        <w:t>-------------------------------------------------------------------------------------------------</w:t>
      </w:r>
    </w:p>
    <w:p w14:paraId="6C8B88E5" w14:textId="77777777" w:rsidR="00A851F1" w:rsidRDefault="00A851F1" w:rsidP="00A851F1">
      <w:pPr>
        <w:rPr>
          <w:i/>
          <w:iCs/>
          <w:sz w:val="20"/>
          <w:szCs w:val="20"/>
        </w:rPr>
      </w:pPr>
    </w:p>
    <w:p w14:paraId="400FB3B3" w14:textId="256217AB" w:rsidR="00A851F1" w:rsidRPr="00A851F1" w:rsidRDefault="00A851F1" w:rsidP="00A851F1">
      <w:pPr>
        <w:rPr>
          <w:sz w:val="20"/>
          <w:szCs w:val="20"/>
        </w:rPr>
      </w:pPr>
      <w:r w:rsidRPr="00A851F1">
        <w:rPr>
          <w:i/>
          <w:iCs/>
          <w:sz w:val="20"/>
          <w:szCs w:val="20"/>
        </w:rPr>
        <w:t>Skriv under</w:t>
      </w:r>
      <w:r w:rsidR="00325C07">
        <w:rPr>
          <w:i/>
          <w:iCs/>
          <w:sz w:val="20"/>
          <w:szCs w:val="20"/>
        </w:rPr>
        <w:t xml:space="preserve"> </w:t>
      </w:r>
      <w:r w:rsidRPr="00A851F1">
        <w:rPr>
          <w:i/>
          <w:iCs/>
          <w:sz w:val="20"/>
          <w:szCs w:val="20"/>
        </w:rPr>
        <w:t>och lämna till skolan.</w:t>
      </w:r>
    </w:p>
    <w:p w14:paraId="356DB345" w14:textId="77777777" w:rsidR="00A851F1" w:rsidRPr="00A851F1" w:rsidRDefault="00A851F1" w:rsidP="00A851F1">
      <w:pPr>
        <w:tabs>
          <w:tab w:val="left" w:pos="1701"/>
          <w:tab w:val="left" w:leader="underscore" w:pos="4535"/>
        </w:tabs>
        <w:rPr>
          <w:sz w:val="20"/>
          <w:szCs w:val="20"/>
        </w:rPr>
      </w:pPr>
    </w:p>
    <w:p w14:paraId="2E439613" w14:textId="77777777" w:rsidR="00325C07" w:rsidRDefault="001F0567" w:rsidP="001F0567">
      <w:pPr>
        <w:tabs>
          <w:tab w:val="left" w:pos="4253"/>
        </w:tabs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Vi </w:t>
      </w:r>
      <w:r w:rsidR="000E0004">
        <w:rPr>
          <w:sz w:val="28"/>
          <w:szCs w:val="32"/>
        </w:rPr>
        <w:t>ställer oss bakom skolans förväntan</w:t>
      </w:r>
      <w:r>
        <w:rPr>
          <w:sz w:val="28"/>
          <w:szCs w:val="32"/>
        </w:rPr>
        <w:t>sdokument</w:t>
      </w:r>
      <w:r w:rsidR="00A851F1">
        <w:rPr>
          <w:sz w:val="28"/>
          <w:szCs w:val="32"/>
        </w:rPr>
        <w:t xml:space="preserve">: </w:t>
      </w:r>
    </w:p>
    <w:p w14:paraId="6759D7B8" w14:textId="77777777" w:rsidR="00325C07" w:rsidRPr="00325C07" w:rsidRDefault="00325C07" w:rsidP="001F0567">
      <w:pPr>
        <w:tabs>
          <w:tab w:val="left" w:pos="4253"/>
        </w:tabs>
        <w:spacing w:line="276" w:lineRule="auto"/>
        <w:rPr>
          <w:sz w:val="16"/>
          <w:szCs w:val="16"/>
        </w:rPr>
      </w:pPr>
    </w:p>
    <w:p w14:paraId="54419BD9" w14:textId="71E13276" w:rsidR="001F0567" w:rsidRPr="001F0567" w:rsidRDefault="00A851F1" w:rsidP="001F0567">
      <w:pPr>
        <w:tabs>
          <w:tab w:val="left" w:pos="4253"/>
        </w:tabs>
        <w:spacing w:line="276" w:lineRule="auto"/>
        <w:rPr>
          <w:sz w:val="32"/>
          <w:szCs w:val="32"/>
        </w:rPr>
      </w:pPr>
      <w:r>
        <w:rPr>
          <w:sz w:val="28"/>
          <w:szCs w:val="32"/>
        </w:rPr>
        <w:t>______________________________</w:t>
      </w:r>
      <w:r w:rsidR="00DF4805">
        <w:rPr>
          <w:sz w:val="28"/>
          <w:szCs w:val="32"/>
        </w:rPr>
        <w:t>________</w:t>
      </w:r>
      <w:r>
        <w:rPr>
          <w:sz w:val="28"/>
          <w:szCs w:val="32"/>
        </w:rPr>
        <w:tab/>
      </w:r>
      <w:r w:rsidR="007000F9">
        <w:rPr>
          <w:sz w:val="28"/>
          <w:szCs w:val="32"/>
        </w:rPr>
        <w:tab/>
      </w:r>
      <w:r w:rsidR="005C55B7">
        <w:rPr>
          <w:sz w:val="28"/>
          <w:szCs w:val="32"/>
        </w:rPr>
        <w:tab/>
      </w:r>
      <w:r w:rsidR="005C55B7">
        <w:rPr>
          <w:sz w:val="28"/>
          <w:szCs w:val="32"/>
        </w:rPr>
        <w:tab/>
      </w:r>
      <w:r w:rsidR="005C55B7">
        <w:rPr>
          <w:sz w:val="28"/>
          <w:szCs w:val="32"/>
        </w:rPr>
        <w:tab/>
      </w:r>
      <w:r w:rsidR="005C55B7">
        <w:rPr>
          <w:sz w:val="28"/>
          <w:szCs w:val="32"/>
        </w:rPr>
        <w:tab/>
      </w:r>
    </w:p>
    <w:p w14:paraId="4C831E5B" w14:textId="41EDA0E0" w:rsidR="00A851F1" w:rsidRDefault="00A851F1" w:rsidP="005C55B7">
      <w:pPr>
        <w:tabs>
          <w:tab w:val="left" w:pos="4253"/>
        </w:tabs>
      </w:pPr>
      <w:r>
        <w:rPr>
          <w:sz w:val="20"/>
          <w:szCs w:val="20"/>
        </w:rPr>
        <w:t>elev</w:t>
      </w:r>
      <w:r w:rsidR="005C55B7">
        <w:rPr>
          <w:sz w:val="20"/>
          <w:szCs w:val="20"/>
        </w:rPr>
        <w:t xml:space="preserve"> och klass</w:t>
      </w:r>
      <w:r w:rsidR="00DF4805">
        <w:rPr>
          <w:sz w:val="20"/>
          <w:szCs w:val="20"/>
        </w:rPr>
        <w:tab/>
      </w:r>
    </w:p>
    <w:p w14:paraId="67FBBDFC" w14:textId="648AC8EF" w:rsidR="005C55B7" w:rsidRDefault="005C55B7" w:rsidP="005C55B7">
      <w:pPr>
        <w:rPr>
          <w:sz w:val="20"/>
          <w:szCs w:val="20"/>
        </w:rPr>
      </w:pPr>
    </w:p>
    <w:p w14:paraId="3FB46A47" w14:textId="77777777" w:rsidR="005C55B7" w:rsidRPr="005C55B7" w:rsidRDefault="005C55B7" w:rsidP="005C55B7">
      <w:pPr>
        <w:tabs>
          <w:tab w:val="left" w:leader="underscore" w:pos="3969"/>
          <w:tab w:val="left" w:pos="4536"/>
          <w:tab w:val="left" w:leader="underscore" w:pos="9356"/>
        </w:tabs>
        <w:rPr>
          <w:b/>
          <w:bCs/>
        </w:rPr>
      </w:pPr>
      <w:r w:rsidRPr="005C55B7">
        <w:rPr>
          <w:b/>
          <w:bCs/>
          <w:color w:val="auto"/>
        </w:rPr>
        <w:tab/>
      </w:r>
      <w:r w:rsidRPr="005C55B7">
        <w:rPr>
          <w:b/>
          <w:bCs/>
          <w:color w:val="auto"/>
        </w:rPr>
        <w:tab/>
      </w:r>
      <w:r w:rsidRPr="005C55B7">
        <w:rPr>
          <w:b/>
          <w:bCs/>
          <w:color w:val="auto"/>
        </w:rPr>
        <w:tab/>
      </w:r>
    </w:p>
    <w:p w14:paraId="075DF7B2" w14:textId="77777777" w:rsidR="005C55B7" w:rsidRDefault="005C55B7" w:rsidP="005C55B7">
      <w:pPr>
        <w:tabs>
          <w:tab w:val="left" w:pos="3969"/>
          <w:tab w:val="left" w:pos="4536"/>
          <w:tab w:val="left" w:pos="9356"/>
        </w:tabs>
        <w:rPr>
          <w:sz w:val="20"/>
          <w:szCs w:val="20"/>
        </w:rPr>
        <w:sectPr w:rsidR="005C55B7" w:rsidSect="00DF48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08" w:right="1134" w:bottom="198" w:left="1134" w:header="227" w:footer="0" w:gutter="0"/>
          <w:cols w:space="720"/>
          <w:docGrid w:linePitch="360"/>
        </w:sectPr>
      </w:pPr>
      <w:r>
        <w:rPr>
          <w:sz w:val="20"/>
          <w:szCs w:val="20"/>
        </w:rPr>
        <w:t>elev underskrift och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vårdnadshavare underskrift och datum</w:t>
      </w:r>
    </w:p>
    <w:p w14:paraId="3F1304A9" w14:textId="7C7AACFF" w:rsidR="005C55B7" w:rsidRDefault="005C55B7" w:rsidP="001F0567">
      <w:pPr>
        <w:rPr>
          <w:b/>
          <w:bCs/>
          <w:sz w:val="32"/>
          <w:szCs w:val="32"/>
        </w:rPr>
        <w:sectPr w:rsidR="005C55B7" w:rsidSect="005C55B7">
          <w:type w:val="continuous"/>
          <w:pgSz w:w="11906" w:h="16838"/>
          <w:pgMar w:top="1208" w:right="1134" w:bottom="198" w:left="1134" w:header="227" w:footer="0" w:gutter="0"/>
          <w:cols w:space="720"/>
          <w:docGrid w:linePitch="360"/>
        </w:sectPr>
      </w:pPr>
    </w:p>
    <w:p w14:paraId="57A69445" w14:textId="3B4B622D" w:rsidR="00DF4805" w:rsidRDefault="00DF4805" w:rsidP="001F0567">
      <w:pPr>
        <w:rPr>
          <w:b/>
          <w:bCs/>
          <w:sz w:val="32"/>
          <w:szCs w:val="32"/>
        </w:rPr>
      </w:pPr>
    </w:p>
    <w:p w14:paraId="2C9302D8" w14:textId="77777777" w:rsidR="007B6795" w:rsidRDefault="00133B92">
      <w:pPr>
        <w:jc w:val="center"/>
      </w:pPr>
      <w:r>
        <w:rPr>
          <w:b/>
          <w:bCs/>
          <w:sz w:val="32"/>
          <w:szCs w:val="32"/>
        </w:rPr>
        <w:t xml:space="preserve">Förväntansdokument </w:t>
      </w:r>
      <w:r w:rsidRPr="00312034">
        <w:rPr>
          <w:i/>
          <w:iCs/>
          <w:color w:val="0070C0"/>
          <w:sz w:val="32"/>
          <w:szCs w:val="32"/>
        </w:rPr>
        <w:t>(kopia att ha kvar hemma)</w:t>
      </w:r>
    </w:p>
    <w:p w14:paraId="1EE0E1E7" w14:textId="77777777" w:rsidR="007B6795" w:rsidRDefault="007B6795"/>
    <w:p w14:paraId="34470EB2" w14:textId="77777777" w:rsidR="007B6795" w:rsidRPr="00EE1984" w:rsidRDefault="00133B92">
      <w:r w:rsidRPr="00EE1984">
        <w:rPr>
          <w:i/>
        </w:rPr>
        <w:t xml:space="preserve">Som elev på Sverigefinska skolan i Botkyrka förväntas att du: </w:t>
      </w:r>
    </w:p>
    <w:p w14:paraId="250B89D9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kommer i tid till lektioner och har ditt material med dig.</w:t>
      </w:r>
    </w:p>
    <w:p w14:paraId="46B412BD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gör dina läxor.</w:t>
      </w:r>
    </w:p>
    <w:p w14:paraId="053FAC63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är en bra skolkamrat.</w:t>
      </w:r>
    </w:p>
    <w:p w14:paraId="76C50FA1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 xml:space="preserve">berättar </w:t>
      </w:r>
      <w:r w:rsidR="00331CCE" w:rsidRPr="00EE1984">
        <w:t>för</w:t>
      </w:r>
      <w:r w:rsidRPr="00EE1984">
        <w:t xml:space="preserve"> någon vuxen, kamratstödjare eller kompis om du eller någon annan utsätts för mobbning eller kränkande behandling.</w:t>
      </w:r>
    </w:p>
    <w:p w14:paraId="00F58023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visar respekt mot alla på skolan.</w:t>
      </w:r>
    </w:p>
    <w:p w14:paraId="654180E0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använder ett trevligt språk.</w:t>
      </w:r>
    </w:p>
    <w:p w14:paraId="1CF9FA21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är ärlig och står för det du gör.</w:t>
      </w:r>
    </w:p>
    <w:p w14:paraId="3CFD8062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följer skolans regler.</w:t>
      </w:r>
      <w:r w:rsidRPr="00EE1984">
        <w:rPr>
          <w:i/>
        </w:rPr>
        <w:t xml:space="preserve"> </w:t>
      </w:r>
    </w:p>
    <w:p w14:paraId="6432F283" w14:textId="77777777" w:rsidR="007B6795" w:rsidRPr="00EE1984" w:rsidRDefault="007B6795">
      <w:pPr>
        <w:spacing w:line="276" w:lineRule="auto"/>
        <w:rPr>
          <w:i/>
        </w:rPr>
      </w:pPr>
    </w:p>
    <w:p w14:paraId="118E6D4D" w14:textId="77777777" w:rsidR="007B6795" w:rsidRPr="00EE1984" w:rsidRDefault="00133B92">
      <w:r w:rsidRPr="00EE1984">
        <w:rPr>
          <w:i/>
        </w:rPr>
        <w:t>Som personal på Sverigefinska skolan i Botkyrka förväntas att du:</w:t>
      </w:r>
    </w:p>
    <w:p w14:paraId="2003D10E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följer skolans språkpolicy, (dvs värnar om både det finska och svenska språket).</w:t>
      </w:r>
    </w:p>
    <w:p w14:paraId="4D77D4C3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är engagerad, lyhörd, rättvis och konsekvent.</w:t>
      </w:r>
    </w:p>
    <w:p w14:paraId="092A0C0B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arbetar för att skolan ska vara en trygg arbetsplats för elever och personal.</w:t>
      </w:r>
    </w:p>
    <w:p w14:paraId="2D1CB540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arbetar förebyggande mot all form av kränkande behandling, mobbning och diskriminering.</w:t>
      </w:r>
    </w:p>
    <w:p w14:paraId="41621504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verkar för en inspirerande lärmiljö.</w:t>
      </w:r>
    </w:p>
    <w:p w14:paraId="6ACD2034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bidrar till att eleverna utvecklas socialt och kunskapsmässigt.</w:t>
      </w:r>
    </w:p>
    <w:p w14:paraId="5A595E5B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arbetar för en skola som elever, föräldrar och personal kan vara stolta över.</w:t>
      </w:r>
    </w:p>
    <w:p w14:paraId="31859F74" w14:textId="77777777" w:rsidR="00625E18" w:rsidRPr="00A851F1" w:rsidRDefault="00625E18" w:rsidP="00625E18">
      <w:pPr>
        <w:numPr>
          <w:ilvl w:val="0"/>
          <w:numId w:val="2"/>
        </w:numPr>
        <w:spacing w:line="276" w:lineRule="auto"/>
      </w:pPr>
      <w:r>
        <w:t>samverkar</w:t>
      </w:r>
      <w:r w:rsidRPr="00A851F1">
        <w:t xml:space="preserve"> med föräldrar om deras barn och andra skolfrågor i allmänhet.</w:t>
      </w:r>
    </w:p>
    <w:p w14:paraId="6E42E92C" w14:textId="77777777" w:rsidR="007B6795" w:rsidRPr="00EE1984" w:rsidRDefault="00133B92">
      <w:pPr>
        <w:numPr>
          <w:ilvl w:val="0"/>
          <w:numId w:val="2"/>
        </w:numPr>
        <w:spacing w:line="276" w:lineRule="auto"/>
      </w:pPr>
      <w:r w:rsidRPr="00EE1984">
        <w:t>förbereder elever för att leva och verka i samhället.</w:t>
      </w:r>
    </w:p>
    <w:p w14:paraId="17F83A7E" w14:textId="77777777" w:rsidR="007B6795" w:rsidRPr="00EE1984" w:rsidRDefault="007B6795"/>
    <w:p w14:paraId="28E8B0D7" w14:textId="77777777" w:rsidR="007B6795" w:rsidRPr="00EE1984" w:rsidRDefault="00133B92">
      <w:r w:rsidRPr="00EE1984">
        <w:rPr>
          <w:i/>
        </w:rPr>
        <w:t>Som förälder till barn på Sverigefinska skolan i Botkyrka förväntas att du:</w:t>
      </w:r>
    </w:p>
    <w:p w14:paraId="01D5035F" w14:textId="77777777" w:rsidR="00625E18" w:rsidRDefault="00625E18" w:rsidP="00325C07">
      <w:pPr>
        <w:numPr>
          <w:ilvl w:val="0"/>
          <w:numId w:val="2"/>
        </w:numPr>
        <w:spacing w:line="276" w:lineRule="auto"/>
      </w:pPr>
      <w:r w:rsidRPr="00A851F1">
        <w:t>ställer dig bakom skolans språkpolicy, (dvs värnar om både det finska och svenska språket).</w:t>
      </w:r>
    </w:p>
    <w:p w14:paraId="71DE926D" w14:textId="12A9D7E6" w:rsidR="00325C07" w:rsidRPr="00A851F1" w:rsidRDefault="00325C07" w:rsidP="00325C07">
      <w:pPr>
        <w:numPr>
          <w:ilvl w:val="0"/>
          <w:numId w:val="2"/>
        </w:numPr>
        <w:spacing w:line="276" w:lineRule="auto"/>
      </w:pPr>
      <w:r w:rsidRPr="00A851F1">
        <w:t>ställer dig bakom skolans värdegrund och regler</w:t>
      </w:r>
      <w:r>
        <w:t xml:space="preserve"> samt talar positivt om skolan med ditt barn</w:t>
      </w:r>
      <w:r w:rsidRPr="00A851F1">
        <w:t>.</w:t>
      </w:r>
    </w:p>
    <w:p w14:paraId="654A99CE" w14:textId="77777777" w:rsidR="00625E18" w:rsidRPr="00A851F1" w:rsidRDefault="00625E18" w:rsidP="00625E18">
      <w:pPr>
        <w:numPr>
          <w:ilvl w:val="0"/>
          <w:numId w:val="2"/>
        </w:numPr>
        <w:spacing w:line="276" w:lineRule="auto"/>
      </w:pPr>
      <w:r w:rsidRPr="00A851F1">
        <w:t>engagerar dig i ditt barns skolgång.</w:t>
      </w:r>
    </w:p>
    <w:p w14:paraId="79FB602E" w14:textId="77777777" w:rsidR="00625E18" w:rsidRPr="00A851F1" w:rsidRDefault="00625E18" w:rsidP="00625E18">
      <w:pPr>
        <w:numPr>
          <w:ilvl w:val="0"/>
          <w:numId w:val="2"/>
        </w:numPr>
        <w:spacing w:line="276" w:lineRule="auto"/>
      </w:pPr>
      <w:r w:rsidRPr="00A851F1">
        <w:t>stöttar ditt barn i skolarbetet.</w:t>
      </w:r>
    </w:p>
    <w:p w14:paraId="3BA5B794" w14:textId="77777777" w:rsidR="00625E18" w:rsidRPr="00A851F1" w:rsidRDefault="00625E18" w:rsidP="00625E18">
      <w:pPr>
        <w:numPr>
          <w:ilvl w:val="0"/>
          <w:numId w:val="2"/>
        </w:numPr>
        <w:spacing w:line="276" w:lineRule="auto"/>
      </w:pPr>
      <w:r w:rsidRPr="00A851F1">
        <w:t xml:space="preserve">kontaktar </w:t>
      </w:r>
      <w:r>
        <w:t>berörd lärare/pedagog om du har funderingar kring ditt barns skolgång</w:t>
      </w:r>
      <w:r w:rsidRPr="00A851F1">
        <w:t>.</w:t>
      </w:r>
    </w:p>
    <w:p w14:paraId="5F806DC6" w14:textId="77777777" w:rsidR="00625E18" w:rsidRPr="00A851F1" w:rsidRDefault="00625E18" w:rsidP="00625E18">
      <w:pPr>
        <w:numPr>
          <w:ilvl w:val="0"/>
          <w:numId w:val="2"/>
        </w:numPr>
        <w:spacing w:line="276" w:lineRule="auto"/>
      </w:pPr>
      <w:r w:rsidRPr="00A851F1">
        <w:t>ser till att ditt barn äter frukost och får sitt sömnbehov tillgodosett.</w:t>
      </w:r>
    </w:p>
    <w:p w14:paraId="5D0029EE" w14:textId="77777777" w:rsidR="007B6795" w:rsidRPr="00EE1984" w:rsidRDefault="007B6795">
      <w:pPr>
        <w:spacing w:line="276" w:lineRule="auto"/>
      </w:pPr>
    </w:p>
    <w:p w14:paraId="6A5589F7" w14:textId="7EE66CD9" w:rsidR="007B6795" w:rsidRDefault="00133B92">
      <w:pPr>
        <w:spacing w:line="276" w:lineRule="auto"/>
      </w:pPr>
      <w:r>
        <w:rPr>
          <w:sz w:val="22"/>
          <w:szCs w:val="32"/>
        </w:rPr>
        <w:t xml:space="preserve">(Viktiga dokument finns </w:t>
      </w:r>
      <w:r w:rsidR="00325C07">
        <w:rPr>
          <w:sz w:val="22"/>
          <w:szCs w:val="32"/>
        </w:rPr>
        <w:t xml:space="preserve">även </w:t>
      </w:r>
      <w:r>
        <w:rPr>
          <w:sz w:val="22"/>
          <w:szCs w:val="32"/>
        </w:rPr>
        <w:t xml:space="preserve">på hemsidan: </w:t>
      </w:r>
      <w:hyperlink r:id="rId17" w:history="1">
        <w:r>
          <w:rPr>
            <w:rStyle w:val="Hyperlnk"/>
            <w:sz w:val="22"/>
            <w:szCs w:val="32"/>
          </w:rPr>
          <w:t>www.sverigefinskaskolan.com</w:t>
        </w:r>
      </w:hyperlink>
      <w:r>
        <w:rPr>
          <w:sz w:val="22"/>
          <w:szCs w:val="32"/>
        </w:rPr>
        <w:t xml:space="preserve">) </w:t>
      </w:r>
    </w:p>
    <w:p w14:paraId="6E9AC842" w14:textId="77777777" w:rsidR="007B6795" w:rsidRDefault="007B6795">
      <w:pPr>
        <w:rPr>
          <w:sz w:val="28"/>
          <w:szCs w:val="32"/>
        </w:rPr>
      </w:pPr>
    </w:p>
    <w:p w14:paraId="43016BA9" w14:textId="77777777" w:rsidR="007B6795" w:rsidRDefault="00133B92">
      <w:pPr>
        <w:tabs>
          <w:tab w:val="left" w:pos="3118"/>
          <w:tab w:val="left" w:pos="3402"/>
          <w:tab w:val="left" w:pos="6520"/>
          <w:tab w:val="left" w:pos="6803"/>
          <w:tab w:val="left" w:pos="9354"/>
        </w:tabs>
      </w:pPr>
      <w:r>
        <w:rPr>
          <w:sz w:val="28"/>
          <w:szCs w:val="32"/>
        </w:rPr>
        <w:tab/>
      </w:r>
    </w:p>
    <w:sectPr w:rsidR="007B6795" w:rsidSect="005C55B7">
      <w:type w:val="continuous"/>
      <w:pgSz w:w="11906" w:h="16838"/>
      <w:pgMar w:top="1208" w:right="1134" w:bottom="198" w:left="1134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329A" w14:textId="77777777" w:rsidR="004E2C73" w:rsidRDefault="004E2C73">
      <w:r>
        <w:separator/>
      </w:r>
    </w:p>
  </w:endnote>
  <w:endnote w:type="continuationSeparator" w:id="0">
    <w:p w14:paraId="405015B9" w14:textId="77777777" w:rsidR="004E2C73" w:rsidRDefault="004E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981F" w14:textId="77777777" w:rsidR="00312034" w:rsidRDefault="003120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D7F" w14:textId="77777777" w:rsidR="00312034" w:rsidRDefault="003120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8D44" w14:textId="77777777" w:rsidR="00312034" w:rsidRDefault="003120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DD14" w14:textId="77777777" w:rsidR="004E2C73" w:rsidRDefault="004E2C73">
      <w:r>
        <w:separator/>
      </w:r>
    </w:p>
  </w:footnote>
  <w:footnote w:type="continuationSeparator" w:id="0">
    <w:p w14:paraId="6F7FDC65" w14:textId="77777777" w:rsidR="004E2C73" w:rsidRDefault="004E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569D" w14:textId="77777777" w:rsidR="00133B92" w:rsidRDefault="00133B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159C" w14:textId="32FD0092" w:rsidR="00DF4805" w:rsidRDefault="00517A11">
    <w:pPr>
      <w:pStyle w:val="Sidhuvud"/>
      <w:tabs>
        <w:tab w:val="clear" w:pos="4536"/>
        <w:tab w:val="left" w:pos="2340"/>
        <w:tab w:val="left" w:pos="3960"/>
        <w:tab w:val="left" w:pos="45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5599ADC" wp14:editId="735BB090">
          <wp:simplePos x="0" y="0"/>
          <wp:positionH relativeFrom="column">
            <wp:posOffset>400050</wp:posOffset>
          </wp:positionH>
          <wp:positionV relativeFrom="paragraph">
            <wp:posOffset>168275</wp:posOffset>
          </wp:positionV>
          <wp:extent cx="1161132" cy="762000"/>
          <wp:effectExtent l="0" t="0" r="0" b="0"/>
          <wp:wrapNone/>
          <wp:docPr id="128544922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44922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1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B92">
      <w:tab/>
    </w:r>
    <w:r w:rsidR="00133B92">
      <w:tab/>
    </w:r>
    <w:r w:rsidR="00133B92">
      <w:tab/>
    </w:r>
  </w:p>
  <w:p w14:paraId="2CFBCB7A" w14:textId="77777777" w:rsidR="007B6795" w:rsidRDefault="00DF4805">
    <w:pPr>
      <w:pStyle w:val="Sidhuvud"/>
      <w:tabs>
        <w:tab w:val="clear" w:pos="4536"/>
        <w:tab w:val="left" w:pos="2340"/>
        <w:tab w:val="left" w:pos="3960"/>
        <w:tab w:val="left" w:pos="4500"/>
      </w:tabs>
    </w:pPr>
    <w:r>
      <w:tab/>
    </w:r>
    <w:r>
      <w:tab/>
    </w:r>
    <w:r>
      <w:tab/>
    </w:r>
    <w:r w:rsidR="00133B92">
      <w:rPr>
        <w:sz w:val="20"/>
        <w:szCs w:val="20"/>
      </w:rPr>
      <w:t>SVERIGEFINSKA SKOLAN I BOTKYRKA</w:t>
    </w:r>
  </w:p>
  <w:p w14:paraId="52B9DDF0" w14:textId="77777777" w:rsidR="007B6795" w:rsidRDefault="00133B92">
    <w:pPr>
      <w:pStyle w:val="Sidhuvud"/>
      <w:tabs>
        <w:tab w:val="clear" w:pos="4536"/>
        <w:tab w:val="left" w:pos="2340"/>
        <w:tab w:val="left" w:pos="3960"/>
        <w:tab w:val="left" w:pos="4500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BOTKYRKAN RUOTSINSUOMALAINEN KOULU</w:t>
    </w:r>
  </w:p>
  <w:p w14:paraId="3F841921" w14:textId="287B4A89" w:rsidR="007B6795" w:rsidRDefault="00133B92">
    <w:pPr>
      <w:pStyle w:val="Sidhuvud"/>
      <w:tabs>
        <w:tab w:val="clear" w:pos="4536"/>
        <w:tab w:val="left" w:pos="2340"/>
        <w:tab w:val="left" w:pos="3960"/>
        <w:tab w:val="left" w:pos="4500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Utbildningsvägen 4, 147 40 Tumba</w:t>
    </w:r>
  </w:p>
  <w:p w14:paraId="49C4D1C4" w14:textId="77777777" w:rsidR="007B6795" w:rsidRDefault="00133B92">
    <w:pPr>
      <w:pStyle w:val="Sidhuvud"/>
      <w:tabs>
        <w:tab w:val="clear" w:pos="4536"/>
        <w:tab w:val="left" w:pos="2340"/>
        <w:tab w:val="left" w:pos="3960"/>
        <w:tab w:val="left" w:pos="4500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tel: 08-530 386 75</w:t>
    </w:r>
    <w:r>
      <w:rPr>
        <w:sz w:val="20"/>
        <w:szCs w:val="20"/>
      </w:rPr>
      <w:tab/>
    </w:r>
  </w:p>
  <w:p w14:paraId="1EB030AF" w14:textId="77777777" w:rsidR="007B6795" w:rsidRDefault="00133B92">
    <w:pPr>
      <w:pStyle w:val="Sidhuvud"/>
      <w:tabs>
        <w:tab w:val="clear" w:pos="4536"/>
        <w:tab w:val="left" w:pos="2340"/>
        <w:tab w:val="left" w:pos="3960"/>
        <w:tab w:val="left" w:pos="450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e-mejl: </w:t>
    </w:r>
    <w:hyperlink r:id="rId2" w:history="1">
      <w:r>
        <w:rPr>
          <w:rStyle w:val="Hyperlnk"/>
          <w:sz w:val="20"/>
          <w:szCs w:val="20"/>
        </w:rPr>
        <w:t>exp@sverigefinskaskolan.com</w:t>
      </w:r>
    </w:hyperlink>
  </w:p>
  <w:p w14:paraId="6848734D" w14:textId="77777777" w:rsidR="007B6795" w:rsidRDefault="00133B92">
    <w:pPr>
      <w:pStyle w:val="Sidhuvud"/>
      <w:tabs>
        <w:tab w:val="clear" w:pos="4536"/>
        <w:tab w:val="left" w:pos="2340"/>
        <w:tab w:val="left" w:pos="3960"/>
        <w:tab w:val="left" w:pos="4500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www.sverigefinskaskolan.com </w:t>
    </w:r>
  </w:p>
  <w:p w14:paraId="3E7C46FC" w14:textId="77777777" w:rsidR="007B6795" w:rsidRDefault="00133B92">
    <w:pPr>
      <w:pStyle w:val="Sidhuvud"/>
      <w:tabs>
        <w:tab w:val="clear" w:pos="4536"/>
        <w:tab w:val="left" w:pos="2340"/>
        <w:tab w:val="left" w:pos="3960"/>
        <w:tab w:val="left" w:pos="45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5081" w14:textId="77777777" w:rsidR="007B6795" w:rsidRDefault="007B67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32"/>
      </w:rPr>
    </w:lvl>
  </w:abstractNum>
  <w:num w:numId="1" w16cid:durableId="483938163">
    <w:abstractNumId w:val="0"/>
  </w:num>
  <w:num w:numId="2" w16cid:durableId="42808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05"/>
    <w:rsid w:val="00081FBD"/>
    <w:rsid w:val="000E0004"/>
    <w:rsid w:val="000F3B6C"/>
    <w:rsid w:val="00133B92"/>
    <w:rsid w:val="001F0567"/>
    <w:rsid w:val="002032CB"/>
    <w:rsid w:val="00301805"/>
    <w:rsid w:val="00312034"/>
    <w:rsid w:val="00325C07"/>
    <w:rsid w:val="00331CCE"/>
    <w:rsid w:val="003514F6"/>
    <w:rsid w:val="004E2C73"/>
    <w:rsid w:val="004E35F1"/>
    <w:rsid w:val="004F203A"/>
    <w:rsid w:val="00517A11"/>
    <w:rsid w:val="005C55B7"/>
    <w:rsid w:val="00625E18"/>
    <w:rsid w:val="00654233"/>
    <w:rsid w:val="007000F9"/>
    <w:rsid w:val="007B6795"/>
    <w:rsid w:val="009A78B2"/>
    <w:rsid w:val="009F0342"/>
    <w:rsid w:val="00A44641"/>
    <w:rsid w:val="00A851F1"/>
    <w:rsid w:val="00AA2994"/>
    <w:rsid w:val="00C20CEC"/>
    <w:rsid w:val="00D920E8"/>
    <w:rsid w:val="00DF4805"/>
    <w:rsid w:val="00E56A83"/>
    <w:rsid w:val="00EE1984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4C30C3"/>
  <w15:chartTrackingRefBased/>
  <w15:docId w15:val="{748F7680-FFE5-2444-A8E5-25C623DB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color w:val="auto"/>
      <w:sz w:val="28"/>
    </w:rPr>
  </w:style>
  <w:style w:type="paragraph" w:styleId="Rubrik2">
    <w:name w:val="heading 2"/>
    <w:basedOn w:val="Rubrik10"/>
    <w:next w:val="Brd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Rubrik3">
    <w:name w:val="heading 3"/>
    <w:basedOn w:val="Rubrik10"/>
    <w:next w:val="Brd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3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eastAsia="Times New Roman" w:hAnsi="Comic Sans MS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Kommentarsreferens1">
    <w:name w:val="Kommentarsreferens1"/>
    <w:rPr>
      <w:sz w:val="16"/>
      <w:szCs w:val="16"/>
    </w:rPr>
  </w:style>
  <w:style w:type="character" w:customStyle="1" w:styleId="KommentarerChar">
    <w:name w:val="Kommentarer Char"/>
    <w:rPr>
      <w:color w:val="000000"/>
    </w:rPr>
  </w:style>
  <w:style w:type="character" w:customStyle="1" w:styleId="KommentarsmneChar">
    <w:name w:val="Kommentarsämne Char"/>
    <w:rPr>
      <w:b/>
      <w:bCs/>
      <w:color w:val="000000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Kommentarer1">
    <w:name w:val="Kommentarer1"/>
    <w:basedOn w:val="Normal"/>
    <w:rPr>
      <w:sz w:val="20"/>
      <w:szCs w:val="20"/>
    </w:rPr>
  </w:style>
  <w:style w:type="paragraph" w:styleId="Kommentarsmne">
    <w:name w:val="annotation subject"/>
    <w:basedOn w:val="Kommentarer1"/>
    <w:next w:val="Kommentarer1"/>
    <w:rPr>
      <w:b/>
      <w:bCs/>
    </w:rPr>
  </w:style>
  <w:style w:type="paragraph" w:styleId="Revision">
    <w:name w:val="Revision"/>
    <w:pPr>
      <w:suppressAutoHyphens/>
    </w:pPr>
    <w:rPr>
      <w:color w:val="000000"/>
      <w:sz w:val="24"/>
      <w:szCs w:val="24"/>
      <w:lang w:eastAsia="zh-CN"/>
    </w:rPr>
  </w:style>
  <w:style w:type="paragraph" w:styleId="Citat">
    <w:name w:val="Quote"/>
    <w:basedOn w:val="Normal"/>
    <w:qFormat/>
    <w:pPr>
      <w:spacing w:after="283"/>
      <w:ind w:left="567" w:right="567"/>
    </w:pPr>
  </w:style>
  <w:style w:type="paragraph" w:styleId="Rubrik">
    <w:name w:val="Title"/>
    <w:basedOn w:val="Rubrik10"/>
    <w:next w:val="Brdtext"/>
    <w:qFormat/>
    <w:pPr>
      <w:jc w:val="center"/>
    </w:pPr>
    <w:rPr>
      <w:b/>
      <w:bCs/>
      <w:sz w:val="56"/>
      <w:szCs w:val="56"/>
    </w:rPr>
  </w:style>
  <w:style w:type="paragraph" w:styleId="Underrubrik">
    <w:name w:val="Subtitle"/>
    <w:basedOn w:val="Rubrik10"/>
    <w:next w:val="Brd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sverigefinskaskolan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verigefinskaskolan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erigefinskaskolan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verigefinskaskola.sharepoint.com/sites/Lrarnas/Delade%20dokument/General/22-23/Dokument%20inf&#246;r%20l&#228;s&#229;ret/Reviderade-kompletterade%20dokument%20(till%20CH)/f&#246;rv&#228;ntansdokument%20aug%2020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EEAFB4C8DA141BF47FDFA03A2E312" ma:contentTypeVersion="4" ma:contentTypeDescription="Skapa ett nytt dokument." ma:contentTypeScope="" ma:versionID="b096b879a08cf2fc48a3feb1d42d0a7c">
  <xsd:schema xmlns:xsd="http://www.w3.org/2001/XMLSchema" xmlns:xs="http://www.w3.org/2001/XMLSchema" xmlns:p="http://schemas.microsoft.com/office/2006/metadata/properties" xmlns:ns2="7539192c-34b5-4d06-8905-7a9874ed7e78" targetNamespace="http://schemas.microsoft.com/office/2006/metadata/properties" ma:root="true" ma:fieldsID="5968ac85ced44bf4b9c0bfc74c790031" ns2:_="">
    <xsd:import namespace="7539192c-34b5-4d06-8905-7a9874ed7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9192c-34b5-4d06-8905-7a9874ed7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E37CF-3B6D-4211-A2D3-5AC8B9A79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4DBD2-4227-41C5-8923-8E24ED56B6B7}">
  <ds:schemaRefs>
    <ds:schemaRef ds:uri="http://schemas.microsoft.com/office/2006/metadata/properties"/>
    <ds:schemaRef ds:uri="http://schemas.microsoft.com/office/infopath/2007/PartnerControls"/>
    <ds:schemaRef ds:uri="c7cc8750-7e10-4973-bc10-1c623e6f41b8"/>
    <ds:schemaRef ds:uri="86305932-43b9-4cdc-8ff1-80c236d5eb2a"/>
  </ds:schemaRefs>
</ds:datastoreItem>
</file>

<file path=customXml/itemProps3.xml><?xml version="1.0" encoding="utf-8"?>
<ds:datastoreItem xmlns:ds="http://schemas.openxmlformats.org/officeDocument/2006/customXml" ds:itemID="{938A5B9B-30EF-4F9E-B80A-64B06F9FB74C}"/>
</file>

<file path=docProps/app.xml><?xml version="1.0" encoding="utf-8"?>
<Properties xmlns="http://schemas.openxmlformats.org/officeDocument/2006/extended-properties" xmlns:vt="http://schemas.openxmlformats.org/officeDocument/2006/docPropsVTypes">
  <Template>förväntansdokument%20aug%202022.dotx</Template>
  <TotalTime>1</TotalTime>
  <Pages>2</Pages>
  <Words>596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MBL- förhandlingar 3/2 2003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MBL- förhandlingar 3/2 2003</dc:title>
  <dc:subject/>
  <dc:creator>Microsoft Office User</dc:creator>
  <cp:keywords/>
  <cp:lastModifiedBy>Christina Husdahl</cp:lastModifiedBy>
  <cp:revision>2</cp:revision>
  <cp:lastPrinted>2023-08-21T10:14:00Z</cp:lastPrinted>
  <dcterms:created xsi:type="dcterms:W3CDTF">2025-10-06T08:35:00Z</dcterms:created>
  <dcterms:modified xsi:type="dcterms:W3CDTF">2025-10-06T08:35:00Z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0x0101009F1EEAFB4C8DA141BF47FDFA03A2E312</vt:lpwstr>
  </property>
  <property fmtid="{D5CDD505-2E9C-101B-9397-08002B2CF9AE}" pid="3" name="Order">
    <vt:r8>133700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